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4EDE3" w14:textId="77777777" w:rsidR="00552FDC" w:rsidRDefault="00552FDC" w:rsidP="001376A3">
      <w:pPr>
        <w:spacing w:after="0"/>
        <w:rPr>
          <w:rFonts w:ascii="Garamond" w:hAnsi="Garamond"/>
          <w:sz w:val="24"/>
          <w:szCs w:val="24"/>
        </w:rPr>
      </w:pPr>
    </w:p>
    <w:p w14:paraId="76493F62" w14:textId="77777777" w:rsidR="005B6873" w:rsidRDefault="005B6873" w:rsidP="005B687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3119340" w14:textId="77777777" w:rsidR="005B6873" w:rsidRPr="006C576A" w:rsidRDefault="005B6873" w:rsidP="005B687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C576A">
        <w:rPr>
          <w:rFonts w:ascii="Garamond" w:hAnsi="Garamond"/>
          <w:b/>
          <w:sz w:val="24"/>
          <w:szCs w:val="24"/>
        </w:rPr>
        <w:t xml:space="preserve">DICHIARAZIONE SOSTITUTIVA RESA AI SENSI E PER GLI EFFETTI DEL </w:t>
      </w:r>
    </w:p>
    <w:p w14:paraId="044AF9D0" w14:textId="77777777" w:rsidR="005B6873" w:rsidRPr="006C576A" w:rsidRDefault="005B6873" w:rsidP="005B687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C576A">
        <w:rPr>
          <w:rFonts w:ascii="Garamond" w:hAnsi="Garamond"/>
          <w:b/>
          <w:sz w:val="24"/>
          <w:szCs w:val="24"/>
        </w:rPr>
        <w:t>D.P.R. 28 DICEMBRE 2000 N. 445</w:t>
      </w:r>
    </w:p>
    <w:p w14:paraId="4B5E41E8" w14:textId="77777777" w:rsidR="005B6873" w:rsidRPr="006C576A" w:rsidRDefault="005B6873" w:rsidP="005B6873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</w:p>
    <w:p w14:paraId="7A133499" w14:textId="77777777" w:rsidR="005B6873" w:rsidRPr="006C576A" w:rsidRDefault="005B6873" w:rsidP="005B687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C576A">
        <w:rPr>
          <w:rFonts w:ascii="Garamond" w:hAnsi="Garamond"/>
          <w:sz w:val="24"/>
          <w:szCs w:val="24"/>
        </w:rPr>
        <w:t xml:space="preserve">Il/la sottoscritto/a _______________________ nato/a </w:t>
      </w:r>
      <w:proofErr w:type="spellStart"/>
      <w:r w:rsidRPr="006C576A">
        <w:rPr>
          <w:rFonts w:ascii="Garamond" w:hAnsi="Garamond"/>
          <w:sz w:val="24"/>
          <w:szCs w:val="24"/>
        </w:rPr>
        <w:t>a</w:t>
      </w:r>
      <w:proofErr w:type="spellEnd"/>
      <w:r w:rsidRPr="006C576A">
        <w:rPr>
          <w:rFonts w:ascii="Garamond" w:hAnsi="Garamond"/>
          <w:sz w:val="24"/>
          <w:szCs w:val="24"/>
        </w:rPr>
        <w:t xml:space="preserve"> __________________ (_______) il _______________, residente a ________________ (______) in __________________________, n._____ </w:t>
      </w:r>
      <w:r w:rsidRPr="006C576A">
        <w:rPr>
          <w:rFonts w:ascii="Garamond" w:hAnsi="Garamond"/>
          <w:b/>
          <w:bCs/>
          <w:sz w:val="24"/>
          <w:szCs w:val="24"/>
        </w:rPr>
        <w:t>ai sensi e per gli effetti dell’art. 76 D.P.R. n. 445/2000</w:t>
      </w:r>
      <w:r w:rsidRPr="006C576A">
        <w:rPr>
          <w:rFonts w:ascii="Garamond" w:hAnsi="Garamond"/>
          <w:sz w:val="24"/>
          <w:szCs w:val="24"/>
        </w:rPr>
        <w:t>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4DD5D12F" w14:textId="77777777" w:rsidR="005B6873" w:rsidRDefault="005B6873" w:rsidP="005B687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EC6DECE" w14:textId="77777777" w:rsidR="005B6873" w:rsidRDefault="005B6873" w:rsidP="005B687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C576A">
        <w:rPr>
          <w:rFonts w:ascii="Garamond" w:hAnsi="Garamond"/>
          <w:b/>
          <w:bCs/>
          <w:sz w:val="24"/>
          <w:szCs w:val="24"/>
        </w:rPr>
        <w:t>D I C H I A R A</w:t>
      </w:r>
    </w:p>
    <w:p w14:paraId="4E5E396F" w14:textId="77777777" w:rsidR="005B6873" w:rsidRPr="00822B6A" w:rsidRDefault="005B6873" w:rsidP="005B6873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proofErr w:type="gramStart"/>
      <w:r w:rsidRPr="00822B6A">
        <w:rPr>
          <w:rFonts w:ascii="Garamond" w:hAnsi="Garamond"/>
          <w:sz w:val="24"/>
          <w:szCs w:val="24"/>
        </w:rPr>
        <w:t xml:space="preserve">[ </w:t>
      </w:r>
      <w:r>
        <w:rPr>
          <w:rFonts w:ascii="Garamond" w:hAnsi="Garamond"/>
          <w:sz w:val="24"/>
          <w:szCs w:val="24"/>
        </w:rPr>
        <w:t xml:space="preserve"> </w:t>
      </w:r>
      <w:r w:rsidRPr="00822B6A">
        <w:rPr>
          <w:rFonts w:ascii="Garamond" w:hAnsi="Garamond"/>
          <w:sz w:val="24"/>
          <w:szCs w:val="24"/>
        </w:rPr>
        <w:t>]</w:t>
      </w:r>
      <w:proofErr w:type="gramEnd"/>
      <w:r w:rsidRPr="00822B6A">
        <w:rPr>
          <w:rFonts w:ascii="Garamond" w:hAnsi="Garamond"/>
          <w:sz w:val="24"/>
          <w:szCs w:val="24"/>
        </w:rPr>
        <w:t xml:space="preserve"> di essere dipendente di questo Istituto Superiore;</w:t>
      </w:r>
    </w:p>
    <w:p w14:paraId="0FCE44CC" w14:textId="77777777" w:rsidR="005B6873" w:rsidRDefault="005B6873" w:rsidP="005B6873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proofErr w:type="gramStart"/>
      <w:r w:rsidRPr="00822B6A">
        <w:rPr>
          <w:rFonts w:ascii="Garamond" w:hAnsi="Garamond"/>
          <w:sz w:val="24"/>
          <w:szCs w:val="24"/>
        </w:rPr>
        <w:t>[  ]</w:t>
      </w:r>
      <w:proofErr w:type="gramEnd"/>
      <w:r w:rsidRPr="00822B6A">
        <w:rPr>
          <w:rFonts w:ascii="Garamond" w:hAnsi="Garamond"/>
          <w:sz w:val="24"/>
          <w:szCs w:val="24"/>
        </w:rPr>
        <w:t xml:space="preserve"> di essere dipendente </w:t>
      </w:r>
      <w:r>
        <w:rPr>
          <w:rFonts w:ascii="Garamond" w:hAnsi="Garamond"/>
          <w:sz w:val="24"/>
          <w:szCs w:val="24"/>
        </w:rPr>
        <w:t>della seguente Istituzione Scolastica: _________________________________</w:t>
      </w:r>
    </w:p>
    <w:p w14:paraId="7732080B" w14:textId="77777777" w:rsidR="005B6873" w:rsidRDefault="005B6873" w:rsidP="005B6873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proofErr w:type="gramStart"/>
      <w:r w:rsidRPr="00822B6A">
        <w:rPr>
          <w:rFonts w:ascii="Garamond" w:hAnsi="Garamond"/>
          <w:sz w:val="24"/>
          <w:szCs w:val="24"/>
        </w:rPr>
        <w:t>[  ]</w:t>
      </w:r>
      <w:proofErr w:type="gramEnd"/>
      <w:r w:rsidRPr="00822B6A">
        <w:rPr>
          <w:rFonts w:ascii="Garamond" w:hAnsi="Garamond"/>
          <w:sz w:val="24"/>
          <w:szCs w:val="24"/>
        </w:rPr>
        <w:t xml:space="preserve"> di essere dipendente </w:t>
      </w:r>
      <w:r>
        <w:rPr>
          <w:rFonts w:ascii="Garamond" w:hAnsi="Garamond"/>
          <w:sz w:val="24"/>
          <w:szCs w:val="24"/>
        </w:rPr>
        <w:t>della seguente pubblica amministrazione: _____________________________</w:t>
      </w:r>
    </w:p>
    <w:p w14:paraId="556B8834" w14:textId="77777777" w:rsidR="005B6873" w:rsidRDefault="005B6873" w:rsidP="005B6873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proofErr w:type="gramStart"/>
      <w:r w:rsidRPr="00822B6A">
        <w:rPr>
          <w:rFonts w:ascii="Garamond" w:hAnsi="Garamond"/>
          <w:sz w:val="24"/>
          <w:szCs w:val="24"/>
        </w:rPr>
        <w:t>[  ]</w:t>
      </w:r>
      <w:proofErr w:type="gramEnd"/>
      <w:r w:rsidRPr="00822B6A">
        <w:rPr>
          <w:rFonts w:ascii="Garamond" w:hAnsi="Garamond"/>
          <w:sz w:val="24"/>
          <w:szCs w:val="24"/>
        </w:rPr>
        <w:t xml:space="preserve"> di essere </w:t>
      </w:r>
      <w:r>
        <w:rPr>
          <w:rFonts w:ascii="Garamond" w:hAnsi="Garamond"/>
          <w:sz w:val="24"/>
          <w:szCs w:val="24"/>
        </w:rPr>
        <w:t>esterno alla pubblica amministrazione;</w:t>
      </w:r>
    </w:p>
    <w:p w14:paraId="1955169F" w14:textId="77777777" w:rsidR="005B6873" w:rsidRPr="001F3692" w:rsidRDefault="005B6873" w:rsidP="005B687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7051A288" w14:textId="77777777" w:rsidR="005B6873" w:rsidRPr="001F3692" w:rsidRDefault="005B6873" w:rsidP="005B687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C576A">
        <w:rPr>
          <w:rFonts w:ascii="Garamond" w:hAnsi="Garamond"/>
          <w:b/>
          <w:bCs/>
          <w:sz w:val="24"/>
          <w:szCs w:val="24"/>
        </w:rPr>
        <w:t xml:space="preserve">D I C H I A R </w:t>
      </w:r>
      <w:proofErr w:type="spellStart"/>
      <w:r w:rsidRPr="006C576A">
        <w:rPr>
          <w:rFonts w:ascii="Garamond" w:hAnsi="Garamond"/>
          <w:b/>
          <w:bCs/>
          <w:sz w:val="24"/>
          <w:szCs w:val="24"/>
        </w:rPr>
        <w:t>A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INOLTRE</w:t>
      </w:r>
    </w:p>
    <w:p w14:paraId="06D53445" w14:textId="77777777" w:rsidR="005B6873" w:rsidRPr="006C576A" w:rsidRDefault="005B6873" w:rsidP="005B687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r w:rsidRPr="006C576A">
        <w:rPr>
          <w:rFonts w:ascii="Garamond" w:hAnsi="Garamond"/>
          <w:bCs/>
          <w:sz w:val="24"/>
          <w:szCs w:val="24"/>
        </w:rPr>
        <w:t xml:space="preserve">di aver conseguito i seguenti titoli e le seguenti esperienze precisando che le stesse devono essere presenti e dettagliate e contestualizzate per durata temporale, data di inizio, data di fine e per </w:t>
      </w:r>
      <w:r>
        <w:rPr>
          <w:rFonts w:ascii="Garamond" w:hAnsi="Garamond"/>
          <w:bCs/>
          <w:sz w:val="24"/>
          <w:szCs w:val="24"/>
        </w:rPr>
        <w:t>e</w:t>
      </w:r>
      <w:r w:rsidRPr="006C576A">
        <w:rPr>
          <w:rFonts w:ascii="Garamond" w:hAnsi="Garamond"/>
          <w:bCs/>
          <w:sz w:val="24"/>
          <w:szCs w:val="24"/>
        </w:rPr>
        <w:t>nte all’interno del Curriculum Vitae per i controlli del caso.</w:t>
      </w:r>
    </w:p>
    <w:p w14:paraId="3C42EE18" w14:textId="77777777" w:rsidR="005B6873" w:rsidRPr="006C576A" w:rsidRDefault="005B6873" w:rsidP="005B6873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  <w:sz w:val="24"/>
          <w:szCs w:val="24"/>
        </w:rPr>
      </w:pPr>
    </w:p>
    <w:tbl>
      <w:tblPr>
        <w:tblStyle w:val="Tabellagriglia1chiara-colore11"/>
        <w:tblW w:w="0" w:type="auto"/>
        <w:tblLayout w:type="fixed"/>
        <w:tblLook w:val="04E0" w:firstRow="1" w:lastRow="1" w:firstColumn="1" w:lastColumn="0" w:noHBand="0" w:noVBand="1"/>
      </w:tblPr>
      <w:tblGrid>
        <w:gridCol w:w="2408"/>
        <w:gridCol w:w="2406"/>
        <w:gridCol w:w="2407"/>
        <w:gridCol w:w="2407"/>
      </w:tblGrid>
      <w:tr w:rsidR="005B6873" w:rsidRPr="00C66717" w14:paraId="5A9F9B2C" w14:textId="77777777" w:rsidTr="00490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6EB4DCF1" w14:textId="77777777" w:rsidR="005B6873" w:rsidRPr="00C66717" w:rsidRDefault="005B6873" w:rsidP="00490408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20" w:type="dxa"/>
            <w:gridSpan w:val="3"/>
            <w:vAlign w:val="center"/>
          </w:tcPr>
          <w:p w14:paraId="2B8CFBAB" w14:textId="77777777" w:rsidR="005B6873" w:rsidRPr="00C66717" w:rsidRDefault="005B6873" w:rsidP="0049040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C66717">
              <w:rPr>
                <w:rFonts w:ascii="Garamond" w:hAnsi="Garamond"/>
                <w:sz w:val="24"/>
                <w:szCs w:val="24"/>
              </w:rPr>
              <w:t>Titoli</w:t>
            </w:r>
          </w:p>
        </w:tc>
      </w:tr>
      <w:tr w:rsidR="005B6873" w:rsidRPr="00C66717" w14:paraId="17964BDA" w14:textId="77777777" w:rsidTr="00490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3810CED6" w14:textId="77777777" w:rsidR="005B6873" w:rsidRPr="00C66717" w:rsidRDefault="005B6873" w:rsidP="00490408">
            <w:pPr>
              <w:spacing w:after="0"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6717">
              <w:rPr>
                <w:rFonts w:ascii="Garamond" w:hAnsi="Garamond"/>
                <w:sz w:val="24"/>
                <w:szCs w:val="24"/>
              </w:rPr>
              <w:t>Criterio</w:t>
            </w:r>
          </w:p>
        </w:tc>
        <w:tc>
          <w:tcPr>
            <w:tcW w:w="2406" w:type="dxa"/>
            <w:vAlign w:val="center"/>
          </w:tcPr>
          <w:p w14:paraId="77DBB823" w14:textId="77777777" w:rsidR="005B6873" w:rsidRDefault="005B6873" w:rsidP="0049040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66717">
              <w:rPr>
                <w:rFonts w:ascii="Garamond" w:hAnsi="Garamond"/>
                <w:sz w:val="24"/>
                <w:szCs w:val="24"/>
              </w:rPr>
              <w:t>Punteggio</w:t>
            </w:r>
          </w:p>
          <w:p w14:paraId="43341319" w14:textId="77777777" w:rsidR="005B6873" w:rsidRPr="00C66717" w:rsidRDefault="005B6873" w:rsidP="0049040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Secondo avviso</w:t>
            </w:r>
          </w:p>
        </w:tc>
        <w:tc>
          <w:tcPr>
            <w:tcW w:w="2407" w:type="dxa"/>
            <w:vAlign w:val="center"/>
          </w:tcPr>
          <w:p w14:paraId="3FCD6DA4" w14:textId="77777777" w:rsidR="005B6873" w:rsidRPr="00C66717" w:rsidRDefault="005B6873" w:rsidP="0049040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Punteggio</w:t>
            </w:r>
          </w:p>
        </w:tc>
        <w:tc>
          <w:tcPr>
            <w:tcW w:w="2407" w:type="dxa"/>
            <w:vAlign w:val="center"/>
          </w:tcPr>
          <w:p w14:paraId="46F3F1F6" w14:textId="77777777" w:rsidR="005B6873" w:rsidRPr="00C66717" w:rsidRDefault="005B6873" w:rsidP="00490408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Motivazione del punteggio</w:t>
            </w:r>
          </w:p>
        </w:tc>
      </w:tr>
      <w:tr w:rsidR="005B6873" w:rsidRPr="00C66717" w14:paraId="7185065C" w14:textId="77777777" w:rsidTr="00490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7BE8A9BB" w14:textId="77777777" w:rsidR="005B6873" w:rsidRPr="00C66717" w:rsidRDefault="005B6873" w:rsidP="00490408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66717">
              <w:rPr>
                <w:rFonts w:ascii="Garamond" w:hAnsi="Garamond" w:cs="AngsanaUPC"/>
                <w:sz w:val="24"/>
                <w:szCs w:val="24"/>
              </w:rPr>
              <w:t>Comprovata esperienza nel settore degli audiovisivi (serie web, cortometraggi, film, spot)</w:t>
            </w:r>
          </w:p>
        </w:tc>
        <w:tc>
          <w:tcPr>
            <w:tcW w:w="2406" w:type="dxa"/>
            <w:vAlign w:val="center"/>
          </w:tcPr>
          <w:p w14:paraId="27C46C56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C66717">
              <w:rPr>
                <w:rFonts w:ascii="Garamond" w:hAnsi="Garamond" w:cs="AngsanaUPC"/>
              </w:rPr>
              <w:t>Per indicatore si assegna uno dei seguenti punteggi:</w:t>
            </w:r>
          </w:p>
          <w:p w14:paraId="357CED65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  <w:p w14:paraId="14AC007B" w14:textId="77777777" w:rsidR="005B6873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C66717">
              <w:rPr>
                <w:rFonts w:ascii="Garamond" w:hAnsi="Garamond" w:cs="AngsanaUPC"/>
              </w:rPr>
              <w:t>01 – nessuna esperienza</w:t>
            </w:r>
          </w:p>
          <w:p w14:paraId="259B186C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  <w:p w14:paraId="4A04A161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C66717">
              <w:rPr>
                <w:rFonts w:ascii="Garamond" w:hAnsi="Garamond" w:cs="AngsanaUPC"/>
              </w:rPr>
              <w:t xml:space="preserve">03 – esperienza </w:t>
            </w:r>
            <w:r w:rsidRPr="00C66717">
              <w:rPr>
                <w:rFonts w:ascii="Garamond" w:hAnsi="Garamond" w:cs="AngsanaUPC"/>
              </w:rPr>
              <w:lastRenderedPageBreak/>
              <w:t xml:space="preserve">nel settore degli </w:t>
            </w:r>
            <w:proofErr w:type="spellStart"/>
            <w:r w:rsidRPr="00C66717">
              <w:rPr>
                <w:rFonts w:ascii="Garamond" w:hAnsi="Garamond" w:cs="AngsanaUPC"/>
              </w:rPr>
              <w:t>audivisivi</w:t>
            </w:r>
            <w:proofErr w:type="spellEnd"/>
            <w:r w:rsidRPr="00C66717">
              <w:rPr>
                <w:rFonts w:ascii="Garamond" w:hAnsi="Garamond" w:cs="AngsanaUPC"/>
              </w:rPr>
              <w:t xml:space="preserve"> inferiore a due anni;</w:t>
            </w:r>
          </w:p>
          <w:p w14:paraId="2EAFDE48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  <w:p w14:paraId="2BEF340B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C66717">
              <w:rPr>
                <w:rFonts w:ascii="Garamond" w:hAnsi="Garamond" w:cs="AngsanaUPC"/>
              </w:rPr>
              <w:t xml:space="preserve">05 – esperienza nel settore degli </w:t>
            </w:r>
            <w:proofErr w:type="spellStart"/>
            <w:r w:rsidRPr="00C66717">
              <w:rPr>
                <w:rFonts w:ascii="Garamond" w:hAnsi="Garamond" w:cs="AngsanaUPC"/>
              </w:rPr>
              <w:t>audivisivi</w:t>
            </w:r>
            <w:proofErr w:type="spellEnd"/>
            <w:r w:rsidRPr="00C66717">
              <w:rPr>
                <w:rFonts w:ascii="Garamond" w:hAnsi="Garamond" w:cs="AngsanaUPC"/>
              </w:rPr>
              <w:t xml:space="preserve"> compresa tra tre e cinque anni;</w:t>
            </w:r>
          </w:p>
          <w:p w14:paraId="12AC5334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  <w:p w14:paraId="7800B71F" w14:textId="77777777" w:rsidR="005B6873" w:rsidRPr="00C66717" w:rsidRDefault="005B6873" w:rsidP="00490408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C66717">
              <w:rPr>
                <w:rFonts w:ascii="Garamond" w:hAnsi="Garamond" w:cs="AngsanaUPC"/>
                <w:sz w:val="24"/>
                <w:szCs w:val="24"/>
              </w:rPr>
              <w:t>10 – esperienza nel settore degli audiovisivi superiore a sei anni;</w:t>
            </w:r>
          </w:p>
        </w:tc>
        <w:tc>
          <w:tcPr>
            <w:tcW w:w="2407" w:type="dxa"/>
            <w:vAlign w:val="center"/>
          </w:tcPr>
          <w:p w14:paraId="4E7E1A2B" w14:textId="77777777" w:rsidR="005B6873" w:rsidRPr="00C66717" w:rsidRDefault="005B6873" w:rsidP="0049040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6BED1D7" w14:textId="77777777" w:rsidR="005B6873" w:rsidRPr="00C66717" w:rsidRDefault="005B6873" w:rsidP="00490408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B6873" w:rsidRPr="00C66717" w14:paraId="3EFBE78D" w14:textId="77777777" w:rsidTr="00490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1751EEC9" w14:textId="77777777" w:rsidR="005B6873" w:rsidRPr="00C66717" w:rsidRDefault="005B6873" w:rsidP="00490408">
            <w:pPr>
              <w:spacing w:after="0" w:line="360" w:lineRule="auto"/>
              <w:jc w:val="both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C66717">
              <w:rPr>
                <w:rFonts w:ascii="Garamond" w:hAnsi="Garamond" w:cs="AngsanaUPC"/>
                <w:sz w:val="24"/>
                <w:szCs w:val="24"/>
              </w:rPr>
              <w:t>Notorietà nell’ambito professionale di pertinenza</w:t>
            </w:r>
          </w:p>
        </w:tc>
        <w:tc>
          <w:tcPr>
            <w:tcW w:w="2406" w:type="dxa"/>
            <w:vAlign w:val="center"/>
          </w:tcPr>
          <w:p w14:paraId="3D425622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proofErr w:type="gramStart"/>
            <w:r w:rsidRPr="00C66717">
              <w:rPr>
                <w:rFonts w:ascii="Garamond" w:hAnsi="Garamond" w:cs="AngsanaUPC"/>
              </w:rPr>
              <w:t>5</w:t>
            </w:r>
            <w:proofErr w:type="gramEnd"/>
            <w:r w:rsidRPr="00C66717">
              <w:rPr>
                <w:rFonts w:ascii="Garamond" w:hAnsi="Garamond" w:cs="AngsanaUPC"/>
              </w:rPr>
              <w:t xml:space="preserve"> punti se in possesso di recensione che attestino la notorietà;</w:t>
            </w:r>
          </w:p>
          <w:p w14:paraId="34EF2A46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  <w:p w14:paraId="563583B0" w14:textId="77777777" w:rsidR="005B6873" w:rsidRPr="00C66717" w:rsidRDefault="005B6873" w:rsidP="00490408">
            <w:p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C66717">
              <w:rPr>
                <w:rFonts w:ascii="Garamond" w:hAnsi="Garamond" w:cs="AngsanaUPC"/>
                <w:sz w:val="24"/>
                <w:szCs w:val="24"/>
              </w:rPr>
              <w:t>0 punti se non si è in possesso di recensioni</w:t>
            </w:r>
          </w:p>
        </w:tc>
        <w:tc>
          <w:tcPr>
            <w:tcW w:w="2407" w:type="dxa"/>
            <w:vAlign w:val="center"/>
          </w:tcPr>
          <w:p w14:paraId="5E09E2FC" w14:textId="77777777" w:rsidR="005B6873" w:rsidRPr="00C66717" w:rsidRDefault="005B6873" w:rsidP="0049040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C55B48A" w14:textId="77777777" w:rsidR="005B6873" w:rsidRPr="00C66717" w:rsidRDefault="005B6873" w:rsidP="0049040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B6873" w:rsidRPr="00C66717" w14:paraId="534F855E" w14:textId="77777777" w:rsidTr="00490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60EEE8C2" w14:textId="77777777" w:rsidR="005B6873" w:rsidRPr="00C66717" w:rsidRDefault="005B6873" w:rsidP="00490408">
            <w:pPr>
              <w:spacing w:after="0" w:line="360" w:lineRule="auto"/>
              <w:jc w:val="both"/>
              <w:rPr>
                <w:rFonts w:ascii="Garamond" w:hAnsi="Garamond" w:cs="AngsanaUPC"/>
                <w:sz w:val="24"/>
                <w:szCs w:val="24"/>
              </w:rPr>
            </w:pPr>
            <w:r w:rsidRPr="00C66717">
              <w:rPr>
                <w:rFonts w:ascii="Garamond" w:hAnsi="Garamond" w:cs="AngsanaUPC"/>
                <w:sz w:val="24"/>
                <w:szCs w:val="24"/>
              </w:rPr>
              <w:t>Aver fatto parte dell’organizzazione di Festival e/o eventi cinematografici</w:t>
            </w:r>
          </w:p>
        </w:tc>
        <w:tc>
          <w:tcPr>
            <w:tcW w:w="2406" w:type="dxa"/>
            <w:vAlign w:val="center"/>
          </w:tcPr>
          <w:p w14:paraId="486440D4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proofErr w:type="gramStart"/>
            <w:r w:rsidRPr="00C66717">
              <w:rPr>
                <w:rFonts w:ascii="Garamond" w:hAnsi="Garamond" w:cs="AngsanaUPC"/>
              </w:rPr>
              <w:t>5</w:t>
            </w:r>
            <w:proofErr w:type="gramEnd"/>
            <w:r w:rsidRPr="00C66717">
              <w:rPr>
                <w:rFonts w:ascii="Garamond" w:hAnsi="Garamond" w:cs="AngsanaUPC"/>
              </w:rPr>
              <w:t xml:space="preserve"> punti se in possesso di recensione che attestino la notorietà;</w:t>
            </w:r>
          </w:p>
          <w:p w14:paraId="4917E380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  <w:p w14:paraId="347F8137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C66717">
              <w:rPr>
                <w:rFonts w:ascii="Garamond" w:hAnsi="Garamond" w:cs="AngsanaUPC"/>
              </w:rPr>
              <w:t>0 punti se non si è in possesso di recensioni</w:t>
            </w:r>
          </w:p>
        </w:tc>
        <w:tc>
          <w:tcPr>
            <w:tcW w:w="2407" w:type="dxa"/>
            <w:vAlign w:val="center"/>
          </w:tcPr>
          <w:p w14:paraId="1A8CDB0C" w14:textId="77777777" w:rsidR="005B6873" w:rsidRPr="00C66717" w:rsidRDefault="005B6873" w:rsidP="0049040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8BC1A73" w14:textId="77777777" w:rsidR="005B6873" w:rsidRPr="00C66717" w:rsidRDefault="005B6873" w:rsidP="0049040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B6873" w:rsidRPr="00C66717" w14:paraId="0B79CBAD" w14:textId="77777777" w:rsidTr="00490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2CBC4DF4" w14:textId="77777777" w:rsidR="005B6873" w:rsidRPr="00C66717" w:rsidRDefault="005B6873" w:rsidP="00490408">
            <w:pPr>
              <w:spacing w:after="0" w:line="360" w:lineRule="auto"/>
              <w:jc w:val="both"/>
              <w:rPr>
                <w:rFonts w:ascii="Garamond" w:hAnsi="Garamond" w:cs="AngsanaUPC"/>
                <w:sz w:val="24"/>
                <w:szCs w:val="24"/>
              </w:rPr>
            </w:pPr>
            <w:r w:rsidRPr="00C66717">
              <w:rPr>
                <w:rFonts w:ascii="Garamond" w:hAnsi="Garamond" w:cs="AngsanaUPC"/>
                <w:sz w:val="24"/>
                <w:szCs w:val="24"/>
              </w:rPr>
              <w:t>Uso delle più moderne tecnologie in ambito professionale</w:t>
            </w:r>
          </w:p>
        </w:tc>
        <w:tc>
          <w:tcPr>
            <w:tcW w:w="2406" w:type="dxa"/>
            <w:vAlign w:val="center"/>
          </w:tcPr>
          <w:p w14:paraId="4F074535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proofErr w:type="gramStart"/>
            <w:r w:rsidRPr="00C66717">
              <w:rPr>
                <w:rFonts w:ascii="Garamond" w:hAnsi="Garamond" w:cs="AngsanaUPC"/>
              </w:rPr>
              <w:t>5</w:t>
            </w:r>
            <w:proofErr w:type="gramEnd"/>
            <w:r w:rsidRPr="00C66717">
              <w:rPr>
                <w:rFonts w:ascii="Garamond" w:hAnsi="Garamond" w:cs="AngsanaUPC"/>
              </w:rPr>
              <w:t xml:space="preserve"> punti se in possesso di recensione che attestino la notorietà;</w:t>
            </w:r>
          </w:p>
          <w:p w14:paraId="64F6EB9A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  <w:p w14:paraId="6FB95B9E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C66717">
              <w:rPr>
                <w:rFonts w:ascii="Garamond" w:hAnsi="Garamond" w:cs="AngsanaUPC"/>
              </w:rPr>
              <w:t xml:space="preserve">0 punti se non si è </w:t>
            </w:r>
            <w:r w:rsidRPr="00C66717">
              <w:rPr>
                <w:rFonts w:ascii="Garamond" w:hAnsi="Garamond" w:cs="AngsanaUPC"/>
              </w:rPr>
              <w:lastRenderedPageBreak/>
              <w:t>in possesso di recensioni</w:t>
            </w:r>
          </w:p>
        </w:tc>
        <w:tc>
          <w:tcPr>
            <w:tcW w:w="2407" w:type="dxa"/>
            <w:vAlign w:val="center"/>
          </w:tcPr>
          <w:p w14:paraId="34FCB316" w14:textId="77777777" w:rsidR="005B6873" w:rsidRPr="00C66717" w:rsidRDefault="005B6873" w:rsidP="0049040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D6F220A" w14:textId="77777777" w:rsidR="005B6873" w:rsidRPr="00C66717" w:rsidRDefault="005B6873" w:rsidP="0049040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B6873" w:rsidRPr="00C66717" w14:paraId="0B60CC52" w14:textId="77777777" w:rsidTr="00490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5A8770DB" w14:textId="77777777" w:rsidR="005B6873" w:rsidRPr="00C66717" w:rsidRDefault="005B6873" w:rsidP="00490408">
            <w:pPr>
              <w:spacing w:after="0" w:line="360" w:lineRule="auto"/>
              <w:jc w:val="both"/>
              <w:rPr>
                <w:rFonts w:ascii="Garamond" w:hAnsi="Garamond" w:cs="AngsanaUPC"/>
                <w:sz w:val="24"/>
                <w:szCs w:val="24"/>
              </w:rPr>
            </w:pPr>
            <w:r w:rsidRPr="00C66717">
              <w:rPr>
                <w:rFonts w:ascii="Garamond" w:hAnsi="Garamond" w:cs="AngsanaUPC"/>
                <w:sz w:val="24"/>
                <w:szCs w:val="24"/>
              </w:rPr>
              <w:t>Aver già collaborato con le scuole e in particolare con i licei classici</w:t>
            </w:r>
          </w:p>
        </w:tc>
        <w:tc>
          <w:tcPr>
            <w:tcW w:w="2406" w:type="dxa"/>
            <w:vAlign w:val="center"/>
          </w:tcPr>
          <w:p w14:paraId="19016691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C66717">
              <w:rPr>
                <w:rFonts w:ascii="Garamond" w:hAnsi="Garamond" w:cs="AngsanaUPC"/>
              </w:rPr>
              <w:t>0 punti se non si è mai collaborato con scuole</w:t>
            </w:r>
          </w:p>
          <w:p w14:paraId="65C87674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  <w:p w14:paraId="56753FAB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proofErr w:type="gramStart"/>
            <w:r w:rsidRPr="00C66717">
              <w:rPr>
                <w:rFonts w:ascii="Garamond" w:hAnsi="Garamond" w:cs="AngsanaUPC"/>
              </w:rPr>
              <w:t>5</w:t>
            </w:r>
            <w:proofErr w:type="gramEnd"/>
            <w:r w:rsidRPr="00C66717">
              <w:rPr>
                <w:rFonts w:ascii="Garamond" w:hAnsi="Garamond" w:cs="AngsanaUPC"/>
              </w:rPr>
              <w:t xml:space="preserve"> punti se si è collaborato in Istituzioni Scolastiche diverse dai Liceo Classici.</w:t>
            </w:r>
          </w:p>
          <w:p w14:paraId="6B1862CD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  <w:p w14:paraId="219350F4" w14:textId="77777777" w:rsidR="005B6873" w:rsidRPr="00C66717" w:rsidRDefault="005B6873" w:rsidP="00490408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proofErr w:type="gramStart"/>
            <w:r w:rsidRPr="00C66717">
              <w:rPr>
                <w:rFonts w:ascii="Garamond" w:hAnsi="Garamond" w:cs="AngsanaUPC"/>
              </w:rPr>
              <w:t>10</w:t>
            </w:r>
            <w:proofErr w:type="gramEnd"/>
            <w:r w:rsidRPr="00C66717">
              <w:rPr>
                <w:rFonts w:ascii="Garamond" w:hAnsi="Garamond" w:cs="AngsanaUPC"/>
              </w:rPr>
              <w:t xml:space="preserve"> punti si è collaborato con i Liceo Classici</w:t>
            </w:r>
          </w:p>
        </w:tc>
        <w:tc>
          <w:tcPr>
            <w:tcW w:w="2407" w:type="dxa"/>
            <w:vAlign w:val="center"/>
          </w:tcPr>
          <w:p w14:paraId="2B956B7F" w14:textId="77777777" w:rsidR="005B6873" w:rsidRPr="00C66717" w:rsidRDefault="005B6873" w:rsidP="0049040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E49AC39" w14:textId="77777777" w:rsidR="005B6873" w:rsidRPr="00C66717" w:rsidRDefault="005B6873" w:rsidP="0049040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B6873" w:rsidRPr="00C66717" w14:paraId="5A4015E0" w14:textId="77777777" w:rsidTr="004904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1B8B0F74" w14:textId="77777777" w:rsidR="005B6873" w:rsidRPr="00C66717" w:rsidRDefault="005B6873" w:rsidP="00490408">
            <w:pPr>
              <w:spacing w:after="0" w:line="360" w:lineRule="auto"/>
              <w:jc w:val="both"/>
              <w:rPr>
                <w:rFonts w:ascii="Garamond" w:hAnsi="Garamond" w:cs="AngsanaUPC"/>
                <w:sz w:val="24"/>
                <w:szCs w:val="24"/>
              </w:rPr>
            </w:pPr>
            <w:r>
              <w:rPr>
                <w:rFonts w:ascii="Garamond" w:hAnsi="Garamond" w:cs="AngsanaUPC"/>
                <w:sz w:val="24"/>
                <w:szCs w:val="24"/>
              </w:rPr>
              <w:t>TOTALE</w:t>
            </w:r>
          </w:p>
        </w:tc>
        <w:tc>
          <w:tcPr>
            <w:tcW w:w="2406" w:type="dxa"/>
            <w:vAlign w:val="center"/>
          </w:tcPr>
          <w:p w14:paraId="40DC8851" w14:textId="77777777" w:rsidR="005B6873" w:rsidRPr="00C66717" w:rsidRDefault="005B6873" w:rsidP="00490408">
            <w:pPr>
              <w:pStyle w:val="Corpotesto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</w:tc>
        <w:tc>
          <w:tcPr>
            <w:tcW w:w="2407" w:type="dxa"/>
            <w:vAlign w:val="center"/>
          </w:tcPr>
          <w:p w14:paraId="67666796" w14:textId="77777777" w:rsidR="005B6873" w:rsidRPr="00C66717" w:rsidRDefault="005B6873" w:rsidP="00490408">
            <w:pPr>
              <w:spacing w:after="0"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EA0CF5D" w14:textId="77777777" w:rsidR="005B6873" w:rsidRPr="00C66717" w:rsidRDefault="005B6873" w:rsidP="00490408">
            <w:pPr>
              <w:spacing w:after="0"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7940C36" w14:textId="77777777" w:rsidR="005B6873" w:rsidRPr="006C576A" w:rsidRDefault="005B6873" w:rsidP="005B6873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35A56BA7" w14:textId="77777777" w:rsidR="005B6873" w:rsidRPr="006C576A" w:rsidRDefault="005B6873" w:rsidP="005B6873">
      <w:pPr>
        <w:tabs>
          <w:tab w:val="left" w:pos="7992"/>
        </w:tabs>
        <w:spacing w:after="0" w:line="360" w:lineRule="auto"/>
        <w:rPr>
          <w:rFonts w:ascii="Garamond" w:hAnsi="Garamond"/>
          <w:sz w:val="24"/>
          <w:szCs w:val="24"/>
        </w:rPr>
      </w:pPr>
      <w:r w:rsidRPr="006C576A">
        <w:rPr>
          <w:rFonts w:ascii="Garamond" w:hAnsi="Garamond"/>
          <w:sz w:val="24"/>
          <w:szCs w:val="24"/>
        </w:rPr>
        <w:t>Data _________________________________</w:t>
      </w:r>
    </w:p>
    <w:p w14:paraId="261FBF0F" w14:textId="77777777" w:rsidR="005B6873" w:rsidRPr="006C576A" w:rsidRDefault="005B6873" w:rsidP="005B6873">
      <w:pPr>
        <w:tabs>
          <w:tab w:val="left" w:pos="7992"/>
        </w:tabs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6C576A">
        <w:rPr>
          <w:rFonts w:ascii="Garamond" w:hAnsi="Garamond"/>
          <w:sz w:val="24"/>
          <w:szCs w:val="24"/>
        </w:rPr>
        <w:t>Firma _______________________________</w:t>
      </w:r>
    </w:p>
    <w:p w14:paraId="2AF170AD" w14:textId="77777777" w:rsidR="005B6873" w:rsidRPr="006C576A" w:rsidRDefault="005B6873" w:rsidP="005B6873">
      <w:pPr>
        <w:tabs>
          <w:tab w:val="left" w:pos="7992"/>
        </w:tabs>
        <w:spacing w:line="360" w:lineRule="auto"/>
        <w:rPr>
          <w:rFonts w:ascii="Garamond" w:hAnsi="Garamond"/>
          <w:sz w:val="24"/>
          <w:szCs w:val="24"/>
        </w:rPr>
      </w:pPr>
    </w:p>
    <w:p w14:paraId="7136FD98" w14:textId="77777777" w:rsidR="001376A3" w:rsidRPr="001376A3" w:rsidRDefault="001376A3" w:rsidP="001376A3">
      <w:pPr>
        <w:spacing w:after="0"/>
        <w:rPr>
          <w:rFonts w:ascii="Garamond" w:hAnsi="Garamond"/>
          <w:sz w:val="24"/>
          <w:szCs w:val="24"/>
        </w:rPr>
      </w:pPr>
    </w:p>
    <w:sectPr w:rsidR="001376A3" w:rsidRPr="001376A3" w:rsidSect="00977301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4A92" w14:textId="77777777" w:rsidR="005B6873" w:rsidRDefault="005B6873" w:rsidP="00B767F4">
      <w:pPr>
        <w:spacing w:after="0" w:line="240" w:lineRule="auto"/>
      </w:pPr>
      <w:r>
        <w:separator/>
      </w:r>
    </w:p>
  </w:endnote>
  <w:endnote w:type="continuationSeparator" w:id="0">
    <w:p w14:paraId="630903F4" w14:textId="77777777" w:rsidR="005B6873" w:rsidRDefault="005B6873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5EA8F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45B42599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4EC4F1E" wp14:editId="08A40C1E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0E16" w14:textId="77777777" w:rsidR="005B6873" w:rsidRDefault="005B6873" w:rsidP="00B767F4">
      <w:pPr>
        <w:spacing w:after="0" w:line="240" w:lineRule="auto"/>
      </w:pPr>
      <w:r>
        <w:separator/>
      </w:r>
    </w:p>
  </w:footnote>
  <w:footnote w:type="continuationSeparator" w:id="0">
    <w:p w14:paraId="15C81628" w14:textId="77777777" w:rsidR="005B6873" w:rsidRDefault="005B6873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05BC82DB" w14:textId="77777777" w:rsidTr="003742C4">
      <w:tc>
        <w:tcPr>
          <w:tcW w:w="586" w:type="pct"/>
          <w:vAlign w:val="center"/>
        </w:tcPr>
        <w:p w14:paraId="7B607797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1CDB2A9D" wp14:editId="1EFE7B64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3ED8CDAC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1E571607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0DF4DC85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2BF4C94D" w14:textId="182EC04D" w:rsidR="00B767F4" w:rsidRPr="008319BD" w:rsidRDefault="005B6873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Allegato C – Dichiarazione </w:t>
    </w:r>
    <w:proofErr w:type="spellStart"/>
    <w:r>
      <w:rPr>
        <w:rFonts w:ascii="Garamond" w:hAnsi="Garamond"/>
        <w:sz w:val="16"/>
        <w:szCs w:val="16"/>
      </w:rPr>
      <w:t>titotli</w:t>
    </w:r>
    <w:proofErr w:type="spellEnd"/>
  </w:p>
  <w:p w14:paraId="68DB5C39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D06134" wp14:editId="0C2DD25F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112CF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 w16cid:durableId="726536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73"/>
    <w:rsid w:val="00006F16"/>
    <w:rsid w:val="000105FA"/>
    <w:rsid w:val="0003366C"/>
    <w:rsid w:val="00037381"/>
    <w:rsid w:val="00084FE7"/>
    <w:rsid w:val="000C0589"/>
    <w:rsid w:val="000F20D8"/>
    <w:rsid w:val="001059A7"/>
    <w:rsid w:val="00131DE2"/>
    <w:rsid w:val="001376A3"/>
    <w:rsid w:val="00163CCB"/>
    <w:rsid w:val="0016733F"/>
    <w:rsid w:val="001A613E"/>
    <w:rsid w:val="001C4B89"/>
    <w:rsid w:val="001D5892"/>
    <w:rsid w:val="001F30C6"/>
    <w:rsid w:val="002155B0"/>
    <w:rsid w:val="002317D0"/>
    <w:rsid w:val="002409B8"/>
    <w:rsid w:val="00272E03"/>
    <w:rsid w:val="00276943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21922"/>
    <w:rsid w:val="00473365"/>
    <w:rsid w:val="004963C6"/>
    <w:rsid w:val="004A02F0"/>
    <w:rsid w:val="004B271C"/>
    <w:rsid w:val="004C3075"/>
    <w:rsid w:val="004D162A"/>
    <w:rsid w:val="004E1F05"/>
    <w:rsid w:val="00507D2D"/>
    <w:rsid w:val="00524F4D"/>
    <w:rsid w:val="00547884"/>
    <w:rsid w:val="00552FDC"/>
    <w:rsid w:val="0055618C"/>
    <w:rsid w:val="005A078C"/>
    <w:rsid w:val="005B6873"/>
    <w:rsid w:val="0062759D"/>
    <w:rsid w:val="006573A8"/>
    <w:rsid w:val="00681ACA"/>
    <w:rsid w:val="00686AF1"/>
    <w:rsid w:val="006A1122"/>
    <w:rsid w:val="006C6EB3"/>
    <w:rsid w:val="006C6FF4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404EB"/>
    <w:rsid w:val="008724CE"/>
    <w:rsid w:val="008800CA"/>
    <w:rsid w:val="00884EBE"/>
    <w:rsid w:val="00897F3B"/>
    <w:rsid w:val="008C1A08"/>
    <w:rsid w:val="008D3A8D"/>
    <w:rsid w:val="0092487F"/>
    <w:rsid w:val="009468F1"/>
    <w:rsid w:val="00962464"/>
    <w:rsid w:val="00977301"/>
    <w:rsid w:val="009C3B61"/>
    <w:rsid w:val="00A3767E"/>
    <w:rsid w:val="00A87FD3"/>
    <w:rsid w:val="00A92DDB"/>
    <w:rsid w:val="00AA0233"/>
    <w:rsid w:val="00AA3670"/>
    <w:rsid w:val="00AA7232"/>
    <w:rsid w:val="00B068DA"/>
    <w:rsid w:val="00B767F4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F5EB8"/>
  <w15:chartTrackingRefBased/>
  <w15:docId w15:val="{82F48E6A-BE1A-4F51-8E9D-E663E2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873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ci\OneDrive\Desktop\Carta%20Intestata%2024-25\Carta%20Intestata%20IS%202024-2025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2024-2025 VER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Tarcisio Maugeri</dc:creator>
  <cp:keywords/>
  <dc:description/>
  <cp:lastModifiedBy>Tarcisio Maugeri</cp:lastModifiedBy>
  <cp:revision>2</cp:revision>
  <cp:lastPrinted>2024-10-12T10:34:00Z</cp:lastPrinted>
  <dcterms:created xsi:type="dcterms:W3CDTF">2024-10-12T10:33:00Z</dcterms:created>
  <dcterms:modified xsi:type="dcterms:W3CDTF">2024-10-12T10:34:00Z</dcterms:modified>
</cp:coreProperties>
</file>