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6619" w14:textId="77777777" w:rsidR="00552FDC" w:rsidRDefault="00552FDC" w:rsidP="001376A3">
      <w:pPr>
        <w:spacing w:after="0"/>
        <w:rPr>
          <w:rFonts w:ascii="Garamond" w:hAnsi="Garamond"/>
          <w:sz w:val="24"/>
          <w:szCs w:val="24"/>
        </w:rPr>
      </w:pPr>
    </w:p>
    <w:p w14:paraId="073BDC1D" w14:textId="77777777" w:rsidR="007F6FD8" w:rsidRPr="005B1685" w:rsidRDefault="007F6FD8" w:rsidP="007F6FD8">
      <w:pPr>
        <w:autoSpaceDE w:val="0"/>
        <w:autoSpaceDN w:val="0"/>
        <w:adjustRightInd w:val="0"/>
        <w:spacing w:after="0" w:line="360" w:lineRule="auto"/>
        <w:rPr>
          <w:rFonts w:ascii="Garamond" w:hAnsi="Garamond"/>
        </w:rPr>
      </w:pPr>
    </w:p>
    <w:p w14:paraId="1E77F371" w14:textId="77777777" w:rsidR="007F6FD8" w:rsidRPr="005B1685" w:rsidRDefault="007F6FD8" w:rsidP="007F6FD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  <w:r w:rsidRPr="005B1685">
        <w:rPr>
          <w:rFonts w:ascii="Garamond" w:hAnsi="Garamond"/>
          <w:b/>
        </w:rPr>
        <w:t>CONSENSO PER IL TRATTAMENTO DEI DATI PERSONALI E PARTICOLARI</w:t>
      </w:r>
    </w:p>
    <w:p w14:paraId="7AC304A6" w14:textId="77777777" w:rsidR="007F6FD8" w:rsidRPr="005B1685" w:rsidRDefault="007F6FD8" w:rsidP="007F6FD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</w:rPr>
      </w:pPr>
    </w:p>
    <w:p w14:paraId="269642E7" w14:textId="77777777" w:rsidR="007F6FD8" w:rsidRPr="005B1685" w:rsidRDefault="007F6FD8" w:rsidP="007F6FD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 xml:space="preserve">Il/La </w:t>
      </w:r>
      <w:proofErr w:type="spellStart"/>
      <w:r w:rsidRPr="005B1685">
        <w:rPr>
          <w:rFonts w:ascii="Garamond" w:hAnsi="Garamond"/>
        </w:rPr>
        <w:t>sottoscritt</w:t>
      </w:r>
      <w:proofErr w:type="spellEnd"/>
      <w:r w:rsidRPr="005B1685">
        <w:rPr>
          <w:rFonts w:ascii="Garamond" w:hAnsi="Garamond"/>
        </w:rPr>
        <w:t>_ _________________________________________________________,</w:t>
      </w:r>
      <w:r>
        <w:rPr>
          <w:rFonts w:ascii="Garamond" w:hAnsi="Garamond"/>
        </w:rPr>
        <w:t xml:space="preserve"> </w:t>
      </w:r>
      <w:r w:rsidRPr="005B1685">
        <w:rPr>
          <w:rFonts w:ascii="Garamond" w:hAnsi="Garamond"/>
        </w:rPr>
        <w:t>acquisite le informazioni relative all’informativa sulla privacy (presente sul sito istituzionale</w:t>
      </w:r>
      <w:r>
        <w:rPr>
          <w:rFonts w:ascii="Garamond" w:hAnsi="Garamond"/>
        </w:rPr>
        <w:t xml:space="preserve"> www.gulliepennisi.edu.it</w:t>
      </w:r>
      <w:r w:rsidRPr="005B1685">
        <w:rPr>
          <w:rFonts w:ascii="Garamond" w:hAnsi="Garamond"/>
        </w:rPr>
        <w:t xml:space="preserve">) ex art. 13 del d.lgs. n. 196/03 come modificato dal </w:t>
      </w:r>
      <w:proofErr w:type="spellStart"/>
      <w:r w:rsidRPr="005B1685">
        <w:rPr>
          <w:rFonts w:ascii="Garamond" w:hAnsi="Garamond"/>
        </w:rPr>
        <w:t>D.Lgs.</w:t>
      </w:r>
      <w:proofErr w:type="spellEnd"/>
      <w:r w:rsidRPr="005B1685">
        <w:rPr>
          <w:rFonts w:ascii="Garamond" w:hAnsi="Garamond"/>
        </w:rPr>
        <w:t xml:space="preserve"> 101/18 e art. 13 del Regolamento Europeo 2016/679, per il trattamento dei dati personali, fornita dal titolare del trattamento:</w:t>
      </w:r>
    </w:p>
    <w:p w14:paraId="6D914F4A" w14:textId="77777777" w:rsidR="007F6FD8" w:rsidRPr="005B1685" w:rsidRDefault="007F6FD8" w:rsidP="007F6F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Presta il suo consenso per il trattamento dei dati necessari allo svolgimento delle operazioni indicate nell’informativa</w:t>
      </w:r>
      <w:r>
        <w:rPr>
          <w:rFonts w:ascii="Garamond" w:hAnsi="Garamond"/>
        </w:rPr>
        <w:t>.</w:t>
      </w:r>
    </w:p>
    <w:p w14:paraId="7A9BACA3" w14:textId="77777777" w:rsidR="007F6FD8" w:rsidRPr="005B1685" w:rsidRDefault="007F6FD8" w:rsidP="007F6F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Presta il suo consenso per la comunicazione dei dati ai soggetti indicati nell’informativa.</w:t>
      </w:r>
    </w:p>
    <w:p w14:paraId="413AD2A4" w14:textId="77777777" w:rsidR="007F6FD8" w:rsidRPr="005B1685" w:rsidRDefault="007F6FD8" w:rsidP="007F6FD8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08AFA6F0" w14:textId="77777777" w:rsidR="007F6FD8" w:rsidRPr="005B1685" w:rsidRDefault="007F6FD8" w:rsidP="007F6FD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 xml:space="preserve">Il/La </w:t>
      </w:r>
      <w:proofErr w:type="spellStart"/>
      <w:r w:rsidRPr="005B1685">
        <w:rPr>
          <w:rFonts w:ascii="Garamond" w:hAnsi="Garamond"/>
        </w:rPr>
        <w:t>sottoscritt</w:t>
      </w:r>
      <w:proofErr w:type="spellEnd"/>
      <w:r w:rsidRPr="005B1685">
        <w:rPr>
          <w:rFonts w:ascii="Garamond" w:hAnsi="Garamond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55A3F1FE" w14:textId="77777777" w:rsidR="007F6FD8" w:rsidRPr="005B1685" w:rsidRDefault="007F6FD8" w:rsidP="007F6FD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0D878EF1" w14:textId="77777777" w:rsidR="007F6FD8" w:rsidRDefault="007F6FD8" w:rsidP="007F6FD8">
      <w:pPr>
        <w:spacing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Data_____________________</w:t>
      </w:r>
    </w:p>
    <w:p w14:paraId="24837C15" w14:textId="77777777" w:rsidR="007F6FD8" w:rsidRDefault="007F6FD8" w:rsidP="007F6FD8">
      <w:pPr>
        <w:spacing w:line="360" w:lineRule="auto"/>
        <w:jc w:val="both"/>
        <w:rPr>
          <w:rFonts w:ascii="Garamond" w:hAnsi="Garamond"/>
        </w:rPr>
      </w:pPr>
    </w:p>
    <w:p w14:paraId="633C04DF" w14:textId="77777777" w:rsidR="007F6FD8" w:rsidRDefault="007F6FD8" w:rsidP="007F6FD8">
      <w:pPr>
        <w:spacing w:line="360" w:lineRule="auto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Firma </w:t>
      </w:r>
      <w:r w:rsidRPr="005B1685">
        <w:rPr>
          <w:rFonts w:ascii="Garamond" w:hAnsi="Garamond"/>
        </w:rPr>
        <w:t>_____________________</w:t>
      </w:r>
    </w:p>
    <w:p w14:paraId="1093D7A6" w14:textId="77777777" w:rsidR="007F6FD8" w:rsidRDefault="007F6FD8" w:rsidP="007F6FD8">
      <w:pPr>
        <w:spacing w:line="360" w:lineRule="auto"/>
        <w:jc w:val="both"/>
        <w:rPr>
          <w:rFonts w:ascii="Garamond" w:hAnsi="Garamond"/>
        </w:rPr>
      </w:pPr>
    </w:p>
    <w:p w14:paraId="12C4BFB8" w14:textId="77777777" w:rsidR="007F6FD8" w:rsidRPr="005B1685" w:rsidRDefault="007F6FD8" w:rsidP="007F6FD8">
      <w:pPr>
        <w:spacing w:line="360" w:lineRule="auto"/>
        <w:jc w:val="both"/>
        <w:rPr>
          <w:rFonts w:ascii="Garamond" w:hAnsi="Garamond"/>
        </w:rPr>
      </w:pPr>
    </w:p>
    <w:p w14:paraId="20FBA31A" w14:textId="77777777" w:rsidR="007F6FD8" w:rsidRPr="005B1685" w:rsidRDefault="007F6FD8" w:rsidP="007F6FD8">
      <w:pPr>
        <w:tabs>
          <w:tab w:val="left" w:pos="5720"/>
          <w:tab w:val="left" w:pos="8370"/>
        </w:tabs>
        <w:spacing w:line="360" w:lineRule="auto"/>
        <w:rPr>
          <w:rFonts w:ascii="Garamond" w:hAnsi="Garamond"/>
        </w:rPr>
      </w:pPr>
      <w:r w:rsidRPr="005B1685">
        <w:rPr>
          <w:rFonts w:ascii="Garamond" w:hAnsi="Garamond"/>
        </w:rPr>
        <w:tab/>
      </w:r>
    </w:p>
    <w:p w14:paraId="70ACEB31" w14:textId="77777777" w:rsidR="007F6FD8" w:rsidRPr="005B1685" w:rsidRDefault="007F6FD8" w:rsidP="007F6FD8">
      <w:pPr>
        <w:spacing w:line="360" w:lineRule="auto"/>
        <w:rPr>
          <w:rFonts w:ascii="Garamond" w:hAnsi="Garamond"/>
        </w:rPr>
      </w:pPr>
    </w:p>
    <w:p w14:paraId="34C7B355" w14:textId="77777777" w:rsidR="007F6FD8" w:rsidRPr="005B1685" w:rsidRDefault="007F6FD8" w:rsidP="007F6FD8">
      <w:pPr>
        <w:spacing w:line="360" w:lineRule="auto"/>
        <w:rPr>
          <w:rFonts w:ascii="Garamond" w:hAnsi="Garamond"/>
        </w:rPr>
      </w:pPr>
    </w:p>
    <w:p w14:paraId="6C379985" w14:textId="77777777" w:rsidR="007F6FD8" w:rsidRPr="005B1685" w:rsidRDefault="007F6FD8" w:rsidP="007F6FD8">
      <w:pPr>
        <w:tabs>
          <w:tab w:val="left" w:pos="7992"/>
        </w:tabs>
        <w:spacing w:line="360" w:lineRule="auto"/>
        <w:rPr>
          <w:rFonts w:ascii="Garamond" w:hAnsi="Garamond"/>
        </w:rPr>
      </w:pPr>
      <w:r w:rsidRPr="005B1685">
        <w:rPr>
          <w:rFonts w:ascii="Garamond" w:hAnsi="Garamond"/>
        </w:rPr>
        <w:tab/>
      </w:r>
    </w:p>
    <w:p w14:paraId="5CFABB00" w14:textId="77777777" w:rsidR="001376A3" w:rsidRPr="001376A3" w:rsidRDefault="001376A3" w:rsidP="001376A3">
      <w:pPr>
        <w:spacing w:after="0"/>
        <w:rPr>
          <w:rFonts w:ascii="Garamond" w:hAnsi="Garamond"/>
          <w:sz w:val="24"/>
          <w:szCs w:val="24"/>
        </w:rPr>
      </w:pPr>
    </w:p>
    <w:sectPr w:rsidR="001376A3" w:rsidRPr="001376A3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F9DF" w14:textId="77777777" w:rsidR="007F6FD8" w:rsidRDefault="007F6FD8" w:rsidP="00B767F4">
      <w:pPr>
        <w:spacing w:after="0" w:line="240" w:lineRule="auto"/>
      </w:pPr>
      <w:r>
        <w:separator/>
      </w:r>
    </w:p>
  </w:endnote>
  <w:endnote w:type="continuationSeparator" w:id="0">
    <w:p w14:paraId="08515FF8" w14:textId="77777777" w:rsidR="007F6FD8" w:rsidRDefault="007F6FD8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AF91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3D1E4017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DB0B603" wp14:editId="3F436C21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92BC" w14:textId="77777777" w:rsidR="007F6FD8" w:rsidRDefault="007F6FD8" w:rsidP="00B767F4">
      <w:pPr>
        <w:spacing w:after="0" w:line="240" w:lineRule="auto"/>
      </w:pPr>
      <w:r>
        <w:separator/>
      </w:r>
    </w:p>
  </w:footnote>
  <w:footnote w:type="continuationSeparator" w:id="0">
    <w:p w14:paraId="494D508A" w14:textId="77777777" w:rsidR="007F6FD8" w:rsidRDefault="007F6FD8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46B3F18A" w14:textId="77777777" w:rsidTr="003742C4">
      <w:tc>
        <w:tcPr>
          <w:tcW w:w="586" w:type="pct"/>
          <w:vAlign w:val="center"/>
        </w:tcPr>
        <w:p w14:paraId="5D5706C1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1235E3B0" wp14:editId="386C9E7F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6EAB0C74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33099F06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13267DC7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00462875" w14:textId="694107B0" w:rsidR="00B767F4" w:rsidRPr="008319BD" w:rsidRDefault="007F6FD8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B - Privacy</w:t>
    </w:r>
  </w:p>
  <w:p w14:paraId="1E8AC482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93385" wp14:editId="0E0A56CD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0832E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9939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D8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376A3"/>
    <w:rsid w:val="00163CCB"/>
    <w:rsid w:val="0016733F"/>
    <w:rsid w:val="001A613E"/>
    <w:rsid w:val="001C4B89"/>
    <w:rsid w:val="001D5892"/>
    <w:rsid w:val="001F30C6"/>
    <w:rsid w:val="002155B0"/>
    <w:rsid w:val="002317D0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21922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7F6FD8"/>
    <w:rsid w:val="00807B15"/>
    <w:rsid w:val="00813DEE"/>
    <w:rsid w:val="008319BD"/>
    <w:rsid w:val="008404EB"/>
    <w:rsid w:val="008724CE"/>
    <w:rsid w:val="008800CA"/>
    <w:rsid w:val="00884EBE"/>
    <w:rsid w:val="00897F3B"/>
    <w:rsid w:val="008C1A08"/>
    <w:rsid w:val="008D3A8D"/>
    <w:rsid w:val="0092487F"/>
    <w:rsid w:val="009468F1"/>
    <w:rsid w:val="00962464"/>
    <w:rsid w:val="00977301"/>
    <w:rsid w:val="009C3B61"/>
    <w:rsid w:val="00A3767E"/>
    <w:rsid w:val="00A611E2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DD5FF"/>
  <w15:chartTrackingRefBased/>
  <w15:docId w15:val="{2E4CB7E8-019A-4B6C-9CBA-CDBF911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FD8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4-25\Carta%20Intestata%20IS%202024-2025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2024-2025 VER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2024-10-12T10:20:00Z</cp:lastPrinted>
  <dcterms:created xsi:type="dcterms:W3CDTF">2024-10-12T10:19:00Z</dcterms:created>
  <dcterms:modified xsi:type="dcterms:W3CDTF">2024-10-12T10:20:00Z</dcterms:modified>
</cp:coreProperties>
</file>