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39D3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48B825FB" w14:textId="77777777" w:rsidR="001B2425" w:rsidRPr="007454C6" w:rsidRDefault="001B2425" w:rsidP="001B2425">
      <w:pPr>
        <w:spacing w:after="0" w:line="360" w:lineRule="auto"/>
        <w:jc w:val="right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Al Dirigente Scolastico dell’I.I.S.S. “Gulli e Pennisi” di Acireale</w:t>
      </w:r>
    </w:p>
    <w:p w14:paraId="5B95E16D" w14:textId="77777777" w:rsidR="001B2425" w:rsidRPr="007454C6" w:rsidRDefault="001B2425" w:rsidP="001B2425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</w:p>
    <w:p w14:paraId="1FF60B3C" w14:textId="58B5539E" w:rsidR="001B2425" w:rsidRPr="007454C6" w:rsidRDefault="001B2425" w:rsidP="001B2425">
      <w:pPr>
        <w:pStyle w:val="Corpotesto"/>
        <w:tabs>
          <w:tab w:val="left" w:pos="1106"/>
        </w:tabs>
        <w:spacing w:line="360" w:lineRule="auto"/>
        <w:ind w:right="140"/>
        <w:rPr>
          <w:rFonts w:ascii="Garamond" w:hAnsi="Garamond" w:cs="AngsanaUPC"/>
          <w:noProof/>
        </w:rPr>
      </w:pPr>
      <w:r w:rsidRPr="007454C6">
        <w:rPr>
          <w:rFonts w:ascii="Garamond" w:hAnsi="Garamond"/>
          <w:b/>
          <w:bCs/>
          <w:noProof/>
        </w:rPr>
        <w:t>Oggetto</w:t>
      </w:r>
      <w:r w:rsidRPr="007454C6">
        <w:rPr>
          <w:rFonts w:ascii="Garamond" w:hAnsi="Garamond"/>
          <w:noProof/>
        </w:rPr>
        <w:t xml:space="preserve">: </w:t>
      </w:r>
      <w:r w:rsidRPr="007454C6">
        <w:rPr>
          <w:rFonts w:ascii="Garamond" w:hAnsi="Garamond" w:cs="AngsanaUPC"/>
          <w:noProof/>
        </w:rPr>
        <w:t>avviso per</w:t>
      </w:r>
      <w:r w:rsidRPr="007454C6">
        <w:rPr>
          <w:rFonts w:ascii="Garamond" w:hAnsi="Garamond" w:cs="AngsanaUPC"/>
          <w:noProof/>
          <w:spacing w:val="47"/>
        </w:rPr>
        <w:t xml:space="preserve"> </w:t>
      </w:r>
      <w:r w:rsidRPr="007454C6">
        <w:rPr>
          <w:rFonts w:ascii="Garamond" w:hAnsi="Garamond" w:cs="AngsanaUPC"/>
          <w:noProof/>
        </w:rPr>
        <w:t>incarico</w:t>
      </w:r>
      <w:r w:rsidRPr="007454C6">
        <w:rPr>
          <w:rFonts w:ascii="Garamond" w:hAnsi="Garamond" w:cs="AngsanaUPC"/>
          <w:noProof/>
          <w:spacing w:val="45"/>
        </w:rPr>
        <w:t xml:space="preserve"> </w:t>
      </w:r>
      <w:r w:rsidRPr="007454C6">
        <w:rPr>
          <w:rFonts w:ascii="Garamond" w:hAnsi="Garamond" w:cs="AngsanaUPC"/>
          <w:noProof/>
        </w:rPr>
        <w:t>di</w:t>
      </w:r>
      <w:r w:rsidRPr="007454C6">
        <w:rPr>
          <w:rFonts w:ascii="Garamond" w:hAnsi="Garamond" w:cs="AngsanaUPC"/>
          <w:noProof/>
          <w:spacing w:val="46"/>
        </w:rPr>
        <w:t xml:space="preserve"> </w:t>
      </w:r>
      <w:r w:rsidRPr="007454C6">
        <w:rPr>
          <w:rFonts w:ascii="Garamond" w:hAnsi="Garamond" w:cs="AngsanaUPC"/>
          <w:noProof/>
        </w:rPr>
        <w:t>videomaker per la X</w:t>
      </w:r>
      <w:r>
        <w:rPr>
          <w:rFonts w:ascii="Garamond" w:hAnsi="Garamond" w:cs="AngsanaUPC"/>
          <w:noProof/>
        </w:rPr>
        <w:t>I</w:t>
      </w:r>
      <w:r w:rsidRPr="007454C6">
        <w:rPr>
          <w:rFonts w:ascii="Garamond" w:hAnsi="Garamond" w:cs="AngsanaUPC"/>
          <w:noProof/>
        </w:rPr>
        <w:t xml:space="preserve"> edizione della Notte Nazionale del Liceo Classico 202</w:t>
      </w:r>
      <w:r>
        <w:rPr>
          <w:rFonts w:ascii="Garamond" w:hAnsi="Garamond" w:cs="AngsanaUPC"/>
          <w:noProof/>
        </w:rPr>
        <w:t>5</w:t>
      </w:r>
      <w:r w:rsidRPr="007454C6">
        <w:rPr>
          <w:rFonts w:ascii="Garamond" w:hAnsi="Garamond" w:cs="AngsanaUPC"/>
          <w:noProof/>
        </w:rPr>
        <w:t>.</w:t>
      </w:r>
    </w:p>
    <w:p w14:paraId="3D19C135" w14:textId="77777777" w:rsidR="001B2425" w:rsidRPr="007454C6" w:rsidRDefault="001B2425" w:rsidP="001B2425">
      <w:pPr>
        <w:pStyle w:val="Corpotesto"/>
        <w:tabs>
          <w:tab w:val="left" w:pos="1106"/>
        </w:tabs>
        <w:spacing w:line="360" w:lineRule="auto"/>
        <w:ind w:right="140"/>
        <w:rPr>
          <w:rFonts w:ascii="Garamond" w:hAnsi="Garamond"/>
          <w:noProof/>
        </w:rPr>
      </w:pPr>
    </w:p>
    <w:p w14:paraId="2015E1E0" w14:textId="61B110A8" w:rsidR="001B2425" w:rsidRPr="007454C6" w:rsidRDefault="001B2425" w:rsidP="001B2425">
      <w:pPr>
        <w:pStyle w:val="Corpotesto"/>
        <w:tabs>
          <w:tab w:val="left" w:pos="1106"/>
        </w:tabs>
        <w:spacing w:line="360" w:lineRule="auto"/>
        <w:ind w:right="140"/>
        <w:rPr>
          <w:rFonts w:ascii="Garamond" w:hAnsi="Garamond" w:cs="AngsanaUPC"/>
          <w:noProof/>
        </w:rPr>
      </w:pPr>
      <w:r w:rsidRPr="007454C6">
        <w:rPr>
          <w:rFonts w:ascii="Garamond" w:hAnsi="Garamond"/>
          <w:noProof/>
        </w:rPr>
        <w:t>Il/la sottoscritto/a _______________________________ nato/a a _______________prov.___ Il___/___/___residente a _____________________________in via_______________________ C.F. ___________</w:t>
      </w:r>
      <w:r>
        <w:rPr>
          <w:rFonts w:ascii="Garamond" w:hAnsi="Garamond"/>
          <w:noProof/>
        </w:rPr>
        <w:t>_________________________________________</w:t>
      </w:r>
      <w:r w:rsidRPr="007454C6">
        <w:rPr>
          <w:rFonts w:ascii="Garamond" w:hAnsi="Garamond"/>
          <w:noProof/>
        </w:rPr>
        <w:t>_____________________</w:t>
      </w:r>
      <w:r>
        <w:rPr>
          <w:rFonts w:ascii="Garamond" w:hAnsi="Garamond"/>
          <w:noProof/>
        </w:rPr>
        <w:t xml:space="preserve"> </w:t>
      </w:r>
      <w:r w:rsidRPr="007454C6">
        <w:rPr>
          <w:rFonts w:ascii="Garamond" w:hAnsi="Garamond"/>
          <w:noProof/>
        </w:rPr>
        <w:t xml:space="preserve">tel. ______________________________________ Cell._________________________________ Email_______________________________________ preso atto dell’avviso pubblico del </w:t>
      </w:r>
      <w:r>
        <w:rPr>
          <w:rFonts w:ascii="Garamond" w:hAnsi="Garamond"/>
          <w:noProof/>
        </w:rPr>
        <w:t>12 ottobre 2024</w:t>
      </w:r>
      <w:r w:rsidRPr="007454C6">
        <w:rPr>
          <w:rFonts w:ascii="Garamond" w:hAnsi="Garamond"/>
          <w:noProof/>
        </w:rPr>
        <w:t xml:space="preserve"> di n. </w:t>
      </w:r>
      <w:r w:rsidRPr="007454C6">
        <w:rPr>
          <w:rFonts w:ascii="Garamond" w:hAnsi="Garamond" w:cs="Calibri"/>
          <w:noProof/>
        </w:rPr>
        <w:t>1 (uno) videomaker.</w:t>
      </w:r>
    </w:p>
    <w:p w14:paraId="02871D21" w14:textId="77777777" w:rsidR="001B2425" w:rsidRPr="007454C6" w:rsidRDefault="001B2425" w:rsidP="001B2425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</w:p>
    <w:p w14:paraId="14752ACC" w14:textId="77777777" w:rsidR="001B2425" w:rsidRPr="007454C6" w:rsidRDefault="001B2425" w:rsidP="001B2425">
      <w:pPr>
        <w:spacing w:after="0" w:line="36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7454C6">
        <w:rPr>
          <w:rFonts w:ascii="Garamond" w:hAnsi="Garamond"/>
          <w:b/>
          <w:bCs/>
          <w:noProof/>
          <w:sz w:val="24"/>
          <w:szCs w:val="24"/>
        </w:rPr>
        <w:t>CHIEDE</w:t>
      </w:r>
    </w:p>
    <w:p w14:paraId="6DF7833D" w14:textId="77777777" w:rsidR="001B2425" w:rsidRPr="007454C6" w:rsidRDefault="001B2425" w:rsidP="001B2425">
      <w:pPr>
        <w:spacing w:after="0" w:line="36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</w:p>
    <w:p w14:paraId="4B72B5AB" w14:textId="77777777" w:rsidR="001B2425" w:rsidRPr="007454C6" w:rsidRDefault="001B2425" w:rsidP="001B2425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di partecipare alla selezione per titoli per l’attribuzione dell’incarico. A tal fine, consapevole della responsabilità penale e della decadenza da eventuali benefici acquisiti nel caso di dichiarazioni mendaci, ai sensi del D.P.R. 445/2000, dichiara sotto la propria responsabilità quanto segue:</w:t>
      </w:r>
    </w:p>
    <w:p w14:paraId="0AB03A5D" w14:textId="77777777" w:rsidR="001B2425" w:rsidRPr="007454C6" w:rsidRDefault="001B2425" w:rsidP="001B2425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Essere un cittadino italiano o di un paese membro dell’Unione Europea oppure con valido permesso di soggiorno per almeno cinque anni;</w:t>
      </w:r>
    </w:p>
    <w:p w14:paraId="25BBC213" w14:textId="77777777" w:rsidR="001B2425" w:rsidRPr="007454C6" w:rsidRDefault="001B2425" w:rsidP="001B2425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Essere in possesso di un valido titolo di studio, italiano, comunitario o extra-comunitario equivalente almeno alla qualifica professionale e non aver riportato condanne penali e di non essere destinatario di provvedimento che riguardino l’applicazione di misure di prevenzione, di decisioni civili e di provvedimenti iscritti nel casellario giudiziale;</w:t>
      </w:r>
    </w:p>
    <w:p w14:paraId="2F1126E6" w14:textId="77777777" w:rsidR="001B2425" w:rsidRPr="007454C6" w:rsidRDefault="001B2425" w:rsidP="001B2425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Essere in possesso di competenze informatiche di base</w:t>
      </w:r>
    </w:p>
    <w:p w14:paraId="400E10C8" w14:textId="77777777" w:rsidR="001B2425" w:rsidRPr="007454C6" w:rsidRDefault="001B2425" w:rsidP="001B24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Di prestare consenso al trattamento dei dati personali (D.lgs. 196/2003, così come modificato dal decreto legislativo 10 agosto 2018, n.101 e ai sensi del Regolamento Europeo 2016/679);</w:t>
      </w:r>
    </w:p>
    <w:p w14:paraId="76A6B094" w14:textId="77777777" w:rsidR="001B2425" w:rsidRPr="007454C6" w:rsidRDefault="001B2425" w:rsidP="001B24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Che l’indirizzo di posta elettronica al quale deve essere fatta ogni necessaria comunicazione relativa al presente avviso è il seguente: __________________________________________ cell. ________________________________.</w:t>
      </w:r>
    </w:p>
    <w:p w14:paraId="73D11B7E" w14:textId="77777777" w:rsidR="001B2425" w:rsidRPr="007454C6" w:rsidRDefault="001B2425" w:rsidP="001B2425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 xml:space="preserve">Dichiara altresì di accettare le condizioni indicate nell’avviso pubblicato all’albo dell’Istituto Superiore “Gulli e Pennisi” di Acireale nel sito </w:t>
      </w:r>
      <w:hyperlink r:id="rId8" w:history="1">
        <w:r w:rsidRPr="007454C6">
          <w:rPr>
            <w:rStyle w:val="Collegamentoipertestuale"/>
            <w:rFonts w:ascii="Garamond" w:hAnsi="Garamond"/>
            <w:noProof/>
            <w:sz w:val="24"/>
            <w:szCs w:val="24"/>
          </w:rPr>
          <w:t>www.gulliepennisi.edu.it</w:t>
        </w:r>
      </w:hyperlink>
      <w:r w:rsidRPr="007454C6">
        <w:rPr>
          <w:rStyle w:val="Collegamentoipertestuale"/>
          <w:rFonts w:ascii="Garamond" w:hAnsi="Garamond"/>
          <w:noProof/>
          <w:sz w:val="24"/>
          <w:szCs w:val="24"/>
        </w:rPr>
        <w:t xml:space="preserve"> </w:t>
      </w:r>
      <w:r w:rsidRPr="007454C6">
        <w:rPr>
          <w:rFonts w:ascii="Garamond" w:hAnsi="Garamond"/>
          <w:noProof/>
          <w:sz w:val="24"/>
          <w:szCs w:val="24"/>
        </w:rPr>
        <w:t xml:space="preserve"> </w:t>
      </w:r>
    </w:p>
    <w:p w14:paraId="3818A92F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Allega, pena esclusione,</w:t>
      </w:r>
    </w:p>
    <w:p w14:paraId="251F4605" w14:textId="77777777" w:rsidR="001B2425" w:rsidRPr="007454C6" w:rsidRDefault="001B2425" w:rsidP="001B2425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lastRenderedPageBreak/>
        <w:t>Autorizzazione al trattamento dei dati personali;</w:t>
      </w:r>
    </w:p>
    <w:p w14:paraId="3BCDEE68" w14:textId="77777777" w:rsidR="001B2425" w:rsidRPr="007454C6" w:rsidRDefault="001B2425" w:rsidP="001B2425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Autocertificazione dei documenti posseduti e dei titoli attestanti i requisiti richiesti;</w:t>
      </w:r>
    </w:p>
    <w:p w14:paraId="663FD549" w14:textId="77777777" w:rsidR="001B2425" w:rsidRPr="007454C6" w:rsidRDefault="001B2425" w:rsidP="001B2425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Curriculum vitae in formato europeo;</w:t>
      </w:r>
    </w:p>
    <w:p w14:paraId="39E632A1" w14:textId="77777777" w:rsidR="001B2425" w:rsidRPr="007454C6" w:rsidRDefault="001B2425" w:rsidP="001B2425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Copia di un valido documento di riconoscimento.</w:t>
      </w:r>
    </w:p>
    <w:p w14:paraId="4F310D8C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27E1A381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 xml:space="preserve">Data ____________                                                                      </w:t>
      </w:r>
    </w:p>
    <w:p w14:paraId="164A5811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3D21539A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4291031A" w14:textId="77777777" w:rsidR="001B2425" w:rsidRPr="007454C6" w:rsidRDefault="001B2425" w:rsidP="001B2425">
      <w:pPr>
        <w:spacing w:after="0" w:line="360" w:lineRule="auto"/>
        <w:ind w:left="3540" w:firstLine="708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 xml:space="preserve">             Firma _______________________</w:t>
      </w:r>
    </w:p>
    <w:p w14:paraId="5030D336" w14:textId="77777777" w:rsidR="001B2425" w:rsidRPr="007454C6" w:rsidRDefault="001B2425" w:rsidP="001B2425">
      <w:pPr>
        <w:tabs>
          <w:tab w:val="left" w:pos="7992"/>
        </w:tabs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7C23A57E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7E90BBAB" w14:textId="77777777" w:rsidR="001B2425" w:rsidRPr="007454C6" w:rsidRDefault="001B2425" w:rsidP="001B2425">
      <w:pPr>
        <w:tabs>
          <w:tab w:val="left" w:pos="5720"/>
          <w:tab w:val="left" w:pos="8370"/>
        </w:tabs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ab/>
      </w:r>
      <w:r w:rsidRPr="007454C6">
        <w:rPr>
          <w:rFonts w:ascii="Garamond" w:hAnsi="Garamond"/>
          <w:noProof/>
          <w:sz w:val="24"/>
          <w:szCs w:val="24"/>
        </w:rPr>
        <w:tab/>
      </w:r>
    </w:p>
    <w:p w14:paraId="117C9AB7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7448213D" w14:textId="77777777" w:rsidR="001B2425" w:rsidRPr="007454C6" w:rsidRDefault="001B2425" w:rsidP="001B2425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0E301B4C" w14:textId="77777777" w:rsidR="001B2425" w:rsidRPr="007454C6" w:rsidRDefault="001B2425" w:rsidP="001B2425">
      <w:pPr>
        <w:tabs>
          <w:tab w:val="left" w:pos="7992"/>
        </w:tabs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ab/>
      </w:r>
    </w:p>
    <w:p w14:paraId="6A40673D" w14:textId="77777777" w:rsidR="00552FDC" w:rsidRDefault="00552FDC" w:rsidP="001376A3">
      <w:pPr>
        <w:spacing w:after="0"/>
        <w:rPr>
          <w:rFonts w:ascii="Garamond" w:hAnsi="Garamond"/>
          <w:sz w:val="24"/>
          <w:szCs w:val="24"/>
        </w:rPr>
      </w:pPr>
    </w:p>
    <w:p w14:paraId="43C585EC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04DE" w14:textId="77777777" w:rsidR="001B2425" w:rsidRDefault="001B2425" w:rsidP="00B767F4">
      <w:pPr>
        <w:spacing w:after="0" w:line="240" w:lineRule="auto"/>
      </w:pPr>
      <w:r>
        <w:separator/>
      </w:r>
    </w:p>
  </w:endnote>
  <w:endnote w:type="continuationSeparator" w:id="0">
    <w:p w14:paraId="5D04328E" w14:textId="77777777" w:rsidR="001B2425" w:rsidRDefault="001B2425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A89C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1F644223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E1AE8A" wp14:editId="46F1A3D2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A7AB" w14:textId="77777777" w:rsidR="001B2425" w:rsidRDefault="001B2425" w:rsidP="00B767F4">
      <w:pPr>
        <w:spacing w:after="0" w:line="240" w:lineRule="auto"/>
      </w:pPr>
      <w:r>
        <w:separator/>
      </w:r>
    </w:p>
  </w:footnote>
  <w:footnote w:type="continuationSeparator" w:id="0">
    <w:p w14:paraId="0042C422" w14:textId="77777777" w:rsidR="001B2425" w:rsidRDefault="001B2425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61851924" w14:textId="77777777" w:rsidTr="003742C4">
      <w:tc>
        <w:tcPr>
          <w:tcW w:w="586" w:type="pct"/>
          <w:vAlign w:val="center"/>
        </w:tcPr>
        <w:p w14:paraId="77EECE23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2C944F25" wp14:editId="50AD1BCD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1F671BF6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51A880F6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486839FA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4A225471" w14:textId="1362C3BB" w:rsidR="00B767F4" w:rsidRPr="008319BD" w:rsidRDefault="001B2425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A - Partecipazione</w:t>
    </w:r>
  </w:p>
  <w:p w14:paraId="220E4F24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106DC1" wp14:editId="3D4F3644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F43F6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F38"/>
    <w:multiLevelType w:val="hybridMultilevel"/>
    <w:tmpl w:val="8D626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549865">
    <w:abstractNumId w:val="2"/>
  </w:num>
  <w:num w:numId="3" w16cid:durableId="817995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25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376A3"/>
    <w:rsid w:val="00163CCB"/>
    <w:rsid w:val="0016733F"/>
    <w:rsid w:val="001A613E"/>
    <w:rsid w:val="001B2425"/>
    <w:rsid w:val="001C4B89"/>
    <w:rsid w:val="001D5892"/>
    <w:rsid w:val="001F30C6"/>
    <w:rsid w:val="002155B0"/>
    <w:rsid w:val="002317D0"/>
    <w:rsid w:val="002409B8"/>
    <w:rsid w:val="002637A3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21922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00CA"/>
    <w:rsid w:val="00884EBE"/>
    <w:rsid w:val="00897F3B"/>
    <w:rsid w:val="008C1A08"/>
    <w:rsid w:val="008D3A8D"/>
    <w:rsid w:val="0092487F"/>
    <w:rsid w:val="009468F1"/>
    <w:rsid w:val="00962464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2E89"/>
  <w15:chartTrackingRefBased/>
  <w15:docId w15:val="{67ADF11C-50A4-4F48-B447-930D1B3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425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epennis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4-25\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2024-10-12T10:18:00Z</cp:lastPrinted>
  <dcterms:created xsi:type="dcterms:W3CDTF">2024-10-12T10:17:00Z</dcterms:created>
  <dcterms:modified xsi:type="dcterms:W3CDTF">2024-10-12T10:18:00Z</dcterms:modified>
</cp:coreProperties>
</file>